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08"/>
        <w:gridCol w:w="5596"/>
      </w:tblGrid>
      <w:tr w:rsidR="005D1DE3" w:rsidRPr="00D311F5" w14:paraId="6B16BD23" w14:textId="77777777" w:rsidTr="0076585D">
        <w:trPr>
          <w:trHeight w:val="575"/>
        </w:trPr>
        <w:tc>
          <w:tcPr>
            <w:tcW w:w="10206" w:type="dxa"/>
            <w:gridSpan w:val="3"/>
          </w:tcPr>
          <w:p w14:paraId="042165AB" w14:textId="77777777" w:rsidR="005D1DE3" w:rsidRDefault="005D1DE3" w:rsidP="78BE15F0">
            <w:pPr>
              <w:spacing w:before="20" w:after="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8BE15F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Lomake on tarkoitettu näytteille, joille tilataan analyysi seuraavista vaihtoehdoista:</w:t>
            </w:r>
          </w:p>
          <w:p w14:paraId="1046116A" w14:textId="77777777" w:rsidR="005D1DE3" w:rsidRPr="00CE10AC" w:rsidRDefault="0077512A" w:rsidP="00FE13F7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78BE15F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PUR </w:t>
            </w:r>
            <w:r w:rsidRPr="78BE15F0">
              <w:rPr>
                <w:rFonts w:ascii="Calibri" w:eastAsia="Calibri" w:hAnsi="Calibri" w:cs="Calibri"/>
                <w:sz w:val="20"/>
                <w:szCs w:val="20"/>
              </w:rPr>
              <w:t xml:space="preserve">(puristuslujuus), </w:t>
            </w:r>
            <w:r w:rsidRPr="78BE15F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HUO </w:t>
            </w:r>
            <w:r w:rsidRPr="78BE15F0">
              <w:rPr>
                <w:rFonts w:ascii="Calibri" w:eastAsia="Calibri" w:hAnsi="Calibri" w:cs="Calibri"/>
                <w:sz w:val="20"/>
                <w:szCs w:val="20"/>
              </w:rPr>
              <w:t>(huokosjako)</w:t>
            </w:r>
            <w:r w:rsidR="00B02AD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02ADE" w:rsidRPr="00B02AD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VT</w:t>
            </w:r>
            <w:r w:rsidR="00B02ADE">
              <w:rPr>
                <w:rFonts w:ascii="Calibri" w:eastAsia="Calibri" w:hAnsi="Calibri" w:cs="Calibri"/>
                <w:sz w:val="20"/>
                <w:szCs w:val="20"/>
              </w:rPr>
              <w:t xml:space="preserve"> (paineellisen veden tunkeutuma)</w:t>
            </w:r>
          </w:p>
        </w:tc>
      </w:tr>
      <w:tr w:rsidR="0067325A" w:rsidRPr="00CE6A14" w14:paraId="3A677AB5" w14:textId="77777777" w:rsidTr="0076585D">
        <w:trPr>
          <w:trHeight w:val="219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2D94E" w14:textId="77777777" w:rsidR="0067325A" w:rsidRPr="005D1DE3" w:rsidRDefault="0067325A" w:rsidP="0067325A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5376D44" w14:textId="77777777" w:rsidR="005D1DE3" w:rsidRPr="005D1DE3" w:rsidRDefault="005D1DE3" w:rsidP="0067325A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Asiakas täyttää:</w:t>
            </w:r>
          </w:p>
        </w:tc>
      </w:tr>
      <w:tr w:rsidR="00CE6A14" w:rsidRPr="00CE6A14" w14:paraId="48DCDCA4" w14:textId="77777777" w:rsidTr="0076585D">
        <w:trPr>
          <w:trHeight w:val="567"/>
        </w:trPr>
        <w:tc>
          <w:tcPr>
            <w:tcW w:w="4610" w:type="dxa"/>
            <w:gridSpan w:val="2"/>
            <w:tcBorders>
              <w:top w:val="single" w:sz="4" w:space="0" w:color="auto"/>
            </w:tcBorders>
          </w:tcPr>
          <w:p w14:paraId="2EDB43A7" w14:textId="77777777" w:rsidR="00863B86" w:rsidRDefault="003840CC" w:rsidP="004E5355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T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ilaaja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CC1572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Y</w:t>
            </w:r>
            <w:r w:rsidR="00CC1572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ritys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r w:rsidR="00863B86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2CBF259A" w14:textId="77777777" w:rsidR="00D16F7C" w:rsidRPr="005D1DE3" w:rsidRDefault="002F530F" w:rsidP="004E5355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0" w:name="Teksti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  <w:bookmarkEnd w:id="0"/>
          </w:p>
          <w:p w14:paraId="3C1246CF" w14:textId="77777777" w:rsidR="00CE6A14" w:rsidRPr="005D1DE3" w:rsidRDefault="00CE6A14" w:rsidP="004E5355">
            <w:pPr>
              <w:pStyle w:val="NormaaliWWW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</w:tcBorders>
          </w:tcPr>
          <w:p w14:paraId="24334014" w14:textId="77777777" w:rsidR="004E5355" w:rsidRPr="005D1DE3" w:rsidRDefault="00A544DF" w:rsidP="78BE15F0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Tilauspäivämäärä:</w:t>
            </w:r>
          </w:p>
          <w:p w14:paraId="5D2E00AD" w14:textId="77777777" w:rsidR="004E5355" w:rsidRPr="005D1DE3" w:rsidRDefault="00714B11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" w:name="Teksti7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1C588D" w:rsidRPr="00CE6A14" w14:paraId="7147C694" w14:textId="77777777" w:rsidTr="0076585D">
        <w:trPr>
          <w:trHeight w:val="567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9B7" w14:textId="77777777" w:rsidR="001C588D" w:rsidRPr="005D1DE3" w:rsidRDefault="001C588D" w:rsidP="001C588D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Näytteenottaja:</w:t>
            </w:r>
          </w:p>
          <w:p w14:paraId="6DC3AF06" w14:textId="77777777" w:rsidR="001C588D" w:rsidRPr="00DD04BA" w:rsidRDefault="001C588D" w:rsidP="001C588D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714B11"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" w:name="Teksti8"/>
            <w:r w:rsidR="00714B11"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="00714B11">
              <w:rPr>
                <w:rFonts w:ascii="Calibri" w:eastAsia="Calibri" w:hAnsi="Calibri" w:cs="Calibri"/>
                <w:b/>
                <w:sz w:val="20"/>
                <w:szCs w:val="20"/>
              </w:rPr>
            </w:r>
            <w:r w:rsidR="00714B11"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 w:rsidR="00714B11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 w:rsidR="00714B11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 w:rsidR="00714B11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 w:rsidR="00714B11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 w:rsidR="00714B11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 w:rsidR="00714B11"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874" w14:textId="77777777" w:rsidR="001C588D" w:rsidRDefault="001C588D" w:rsidP="001C588D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Kohteen osoite ja/tai projektinumero: </w:t>
            </w:r>
          </w:p>
          <w:p w14:paraId="3499D394" w14:textId="77777777" w:rsidR="00D16F7C" w:rsidRPr="005D1DE3" w:rsidRDefault="00714B11" w:rsidP="001C588D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" w:name="Teksti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  <w:bookmarkEnd w:id="3"/>
          </w:p>
          <w:p w14:paraId="0C569967" w14:textId="77777777" w:rsidR="001C588D" w:rsidRPr="00DD04BA" w:rsidRDefault="001C588D" w:rsidP="001C588D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C588D" w:rsidRPr="00CE6A14" w14:paraId="7F573A13" w14:textId="77777777" w:rsidTr="0076585D">
        <w:trPr>
          <w:trHeight w:val="1049"/>
        </w:trPr>
        <w:tc>
          <w:tcPr>
            <w:tcW w:w="4610" w:type="dxa"/>
            <w:gridSpan w:val="2"/>
          </w:tcPr>
          <w:p w14:paraId="699A0483" w14:textId="77777777" w:rsidR="00714B11" w:rsidRDefault="001C588D" w:rsidP="00714B11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Laskutustiedot / Kustannuspaikka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</w:t>
            </w: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iite</w:t>
            </w:r>
            <w:r w:rsidR="00714B11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54AC1365" w14:textId="77777777" w:rsidR="00014A53" w:rsidRPr="00714B11" w:rsidRDefault="00014A53" w:rsidP="004A3051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4" w:name="Teksti1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 w:rsidR="004A3051">
              <w:rPr>
                <w:rFonts w:ascii="Calibri" w:eastAsia="Calibri" w:hAnsi="Calibri" w:cs="Calibri"/>
                <w:b/>
                <w:sz w:val="20"/>
                <w:szCs w:val="20"/>
              </w:rPr>
              <w:t> </w:t>
            </w:r>
            <w:r w:rsidR="004A3051">
              <w:rPr>
                <w:rFonts w:ascii="Calibri" w:eastAsia="Calibri" w:hAnsi="Calibri" w:cs="Calibri"/>
                <w:b/>
                <w:sz w:val="20"/>
                <w:szCs w:val="20"/>
              </w:rPr>
              <w:t> </w:t>
            </w:r>
            <w:r w:rsidR="004A3051">
              <w:rPr>
                <w:rFonts w:ascii="Calibri" w:eastAsia="Calibri" w:hAnsi="Calibri" w:cs="Calibri"/>
                <w:b/>
                <w:sz w:val="20"/>
                <w:szCs w:val="20"/>
              </w:rPr>
              <w:t> </w:t>
            </w:r>
            <w:r w:rsidR="004A3051">
              <w:rPr>
                <w:rFonts w:ascii="Calibri" w:eastAsia="Calibri" w:hAnsi="Calibri" w:cs="Calibri"/>
                <w:b/>
                <w:sz w:val="20"/>
                <w:szCs w:val="20"/>
              </w:rPr>
              <w:t> </w:t>
            </w:r>
            <w:r w:rsidR="004A3051">
              <w:rPr>
                <w:rFonts w:ascii="Calibri" w:eastAsia="Calibri" w:hAnsi="Calibri" w:cs="Calibri"/>
                <w:b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596" w:type="dxa"/>
          </w:tcPr>
          <w:p w14:paraId="6870E28E" w14:textId="77777777" w:rsidR="001C588D" w:rsidRDefault="00D16F7C" w:rsidP="001C588D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Tulosten toimitus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/</w:t>
            </w: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ähköposti ja puhelin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4DB04BC2" w14:textId="77777777" w:rsidR="00014A53" w:rsidRPr="005D1DE3" w:rsidRDefault="00014A53" w:rsidP="001C588D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5" w:name="Teksti12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1C79D0" w:rsidRPr="00CE6A14" w14:paraId="6EDED901" w14:textId="77777777" w:rsidTr="002F530F">
        <w:trPr>
          <w:trHeight w:val="391"/>
        </w:trPr>
        <w:tc>
          <w:tcPr>
            <w:tcW w:w="10206" w:type="dxa"/>
            <w:gridSpan w:val="3"/>
            <w:tcBorders>
              <w:bottom w:val="nil"/>
            </w:tcBorders>
          </w:tcPr>
          <w:p w14:paraId="505BDA9F" w14:textId="77777777" w:rsidR="001C79D0" w:rsidRPr="005D1DE3" w:rsidRDefault="001C79D0" w:rsidP="001C588D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Koekappaleiden määrä:</w:t>
            </w:r>
          </w:p>
        </w:tc>
      </w:tr>
      <w:tr w:rsidR="002F530F" w:rsidRPr="00CE6A14" w14:paraId="39B1FB23" w14:textId="77777777" w:rsidTr="002F530F">
        <w:trPr>
          <w:trHeight w:val="1049"/>
        </w:trPr>
        <w:tc>
          <w:tcPr>
            <w:tcW w:w="3402" w:type="dxa"/>
            <w:tcBorders>
              <w:top w:val="nil"/>
              <w:right w:val="nil"/>
            </w:tcBorders>
          </w:tcPr>
          <w:p w14:paraId="7637F3FF" w14:textId="77777777" w:rsidR="002F530F" w:rsidRDefault="002F530F" w:rsidP="001C588D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6" w:name="Teksti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kpl </w:t>
            </w:r>
            <w:r w:rsidR="00FE13F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150 * 300 mm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lieriöitä</w:t>
            </w:r>
          </w:p>
          <w:p w14:paraId="5B98688F" w14:textId="77777777" w:rsidR="002F530F" w:rsidRDefault="002F530F" w:rsidP="001C588D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7" w:name="Teksti2"/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kpl 100 mm kuutioita</w:t>
            </w:r>
          </w:p>
          <w:p w14:paraId="00F01796" w14:textId="77777777" w:rsidR="002F530F" w:rsidRPr="005D1DE3" w:rsidRDefault="002F530F" w:rsidP="002F530F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8" w:name="Teksti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kpl 150 mm kuutioita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</w:tcBorders>
          </w:tcPr>
          <w:p w14:paraId="15C57C9C" w14:textId="77777777" w:rsidR="002F530F" w:rsidRDefault="002F530F" w:rsidP="001C588D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9" w:name="Teksti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kpl rakennekoekappaleita</w:t>
            </w:r>
          </w:p>
          <w:p w14:paraId="544A191B" w14:textId="77777777" w:rsidR="002F530F" w:rsidRPr="005D1DE3" w:rsidRDefault="002F530F" w:rsidP="001C588D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0" w:name="Teksti5"/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  <w:bookmarkEnd w:id="1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kpl mu</w:t>
            </w:r>
            <w:r w:rsidR="00014A53">
              <w:rPr>
                <w:rFonts w:ascii="Calibri" w:eastAsia="Calibri" w:hAnsi="Calibri" w:cs="Calibri"/>
                <w:b/>
                <w:sz w:val="20"/>
                <w:szCs w:val="20"/>
              </w:rPr>
              <w:t>ita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kappal</w:t>
            </w:r>
            <w:r w:rsidR="00014A53">
              <w:rPr>
                <w:rFonts w:ascii="Calibri" w:eastAsia="Calibri" w:hAnsi="Calibri" w:cs="Calibri"/>
                <w:b/>
                <w:sz w:val="20"/>
                <w:szCs w:val="20"/>
              </w:rPr>
              <w:t>eita</w:t>
            </w:r>
          </w:p>
        </w:tc>
      </w:tr>
    </w:tbl>
    <w:p w14:paraId="7BFC3318" w14:textId="77777777" w:rsidR="00164A67" w:rsidRPr="00453109" w:rsidRDefault="00164A67" w:rsidP="00BB177D">
      <w:pPr>
        <w:spacing w:after="0"/>
        <w:rPr>
          <w:bCs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379"/>
        <w:gridCol w:w="3815"/>
      </w:tblGrid>
      <w:tr w:rsidR="00A42DE8" w14:paraId="59C19647" w14:textId="77777777" w:rsidTr="00FE13F7">
        <w:trPr>
          <w:trHeight w:val="1521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12791" w14:textId="77777777" w:rsidR="00B90837" w:rsidRPr="007A587C" w:rsidRDefault="00B90837" w:rsidP="00B90837">
            <w:pPr>
              <w:spacing w:afterLines="5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87C">
              <w:rPr>
                <w:rFonts w:asciiTheme="minorHAnsi" w:hAnsiTheme="minorHAnsi" w:cstheme="minorHAnsi"/>
                <w:b/>
                <w:sz w:val="18"/>
                <w:szCs w:val="18"/>
              </w:rPr>
              <w:t>TÄRKEÄÄ</w:t>
            </w:r>
            <w:r w:rsidR="00CE10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637A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F97A549" w14:textId="77777777" w:rsidR="00A058F2" w:rsidRDefault="00A058F2" w:rsidP="00A058F2">
            <w:pPr>
              <w:pStyle w:val="Luettelokappale"/>
              <w:numPr>
                <w:ilvl w:val="0"/>
                <w:numId w:val="8"/>
              </w:numPr>
              <w:spacing w:afterLines="80" w:after="192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Täytä tilauslomakkeeseen yksilölliset näytetiedot mahdollisimman tarkasti </w:t>
            </w:r>
          </w:p>
          <w:p w14:paraId="77ACE9E3" w14:textId="77777777" w:rsidR="00A058F2" w:rsidRDefault="00573669" w:rsidP="00A058F2">
            <w:pPr>
              <w:pStyle w:val="Luettelokappale"/>
              <w:numPr>
                <w:ilvl w:val="0"/>
                <w:numId w:val="8"/>
              </w:numPr>
              <w:spacing w:afterLines="80" w:after="192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Puristuslujuutta</w:t>
            </w:r>
            <w:r w:rsidR="00AE3D43">
              <w:rPr>
                <w:rFonts w:asciiTheme="minorHAnsi" w:hAnsiTheme="minorHAnsi" w:cstheme="minorHAnsi"/>
                <w:sz w:val="18"/>
                <w:szCs w:val="18"/>
              </w:rPr>
              <w:t xml:space="preserve"> (PUR)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varten täytä koestusikä</w:t>
            </w:r>
          </w:p>
          <w:p w14:paraId="3F9599C8" w14:textId="77777777" w:rsidR="00573669" w:rsidRDefault="00573669" w:rsidP="00A058F2">
            <w:pPr>
              <w:pStyle w:val="Luettelokappale"/>
              <w:numPr>
                <w:ilvl w:val="0"/>
                <w:numId w:val="8"/>
              </w:numPr>
              <w:spacing w:afterLines="80" w:after="192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Huokosjakoa </w:t>
            </w:r>
            <w:r w:rsidR="00AE3D43">
              <w:rPr>
                <w:rFonts w:asciiTheme="minorHAnsi" w:hAnsiTheme="minorHAnsi" w:cstheme="minorHAnsi"/>
                <w:sz w:val="18"/>
                <w:szCs w:val="18"/>
              </w:rPr>
              <w:t xml:space="preserve">(HUO)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varten täytä toivottu toimitusaika</w:t>
            </w:r>
          </w:p>
          <w:p w14:paraId="69397248" w14:textId="77777777" w:rsidR="00FE13F7" w:rsidRPr="00A058F2" w:rsidRDefault="00FE13F7" w:rsidP="00FE13F7">
            <w:pPr>
              <w:pStyle w:val="Luettelokappale"/>
              <w:spacing w:afterLines="80" w:after="192"/>
              <w:ind w:left="1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14:paraId="5BE2322F" w14:textId="77777777" w:rsidR="004966BD" w:rsidRPr="008563BF" w:rsidRDefault="004966BD" w:rsidP="004966BD">
            <w:pPr>
              <w:spacing w:afterLines="50" w:after="120"/>
              <w:rPr>
                <w:rFonts w:asciiTheme="minorHAnsi" w:hAnsiTheme="minorHAnsi" w:cstheme="minorHAnsi"/>
                <w:b/>
                <w:color w:val="626A6C"/>
                <w:sz w:val="18"/>
                <w:szCs w:val="18"/>
              </w:rPr>
            </w:pPr>
            <w:r w:rsidRPr="008563BF">
              <w:rPr>
                <w:rFonts w:asciiTheme="minorHAnsi" w:hAnsiTheme="minorHAnsi" w:cstheme="minorHAnsi"/>
                <w:b/>
                <w:color w:val="626A6C"/>
                <w:sz w:val="18"/>
                <w:szCs w:val="18"/>
              </w:rPr>
              <w:t>Laboratorio täyttää (lisätiedot):</w:t>
            </w:r>
          </w:p>
          <w:p w14:paraId="0FAC22D9" w14:textId="77777777" w:rsidR="00335A4B" w:rsidRPr="008563BF" w:rsidRDefault="00335A4B" w:rsidP="008577CF">
            <w:pPr>
              <w:spacing w:after="80"/>
              <w:rPr>
                <w:color w:val="626A6C"/>
                <w:sz w:val="20"/>
                <w:szCs w:val="20"/>
              </w:rPr>
            </w:pPr>
          </w:p>
        </w:tc>
      </w:tr>
    </w:tbl>
    <w:p w14:paraId="72AF0B84" w14:textId="77777777" w:rsidR="0061262E" w:rsidRDefault="000B638C" w:rsidP="00BB177D">
      <w:pPr>
        <w:spacing w:after="0" w:line="240" w:lineRule="auto"/>
      </w:pPr>
      <w:r>
        <w:rPr>
          <w:rFonts w:ascii="Calibri" w:eastAsia="Calibri" w:hAnsi="Calibri" w:cs="Calibri"/>
          <w:b/>
          <w:sz w:val="18"/>
          <w:szCs w:val="18"/>
        </w:rPr>
        <w:t>Asiakas täyttää: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3"/>
        <w:gridCol w:w="2694"/>
        <w:gridCol w:w="1417"/>
        <w:gridCol w:w="1417"/>
      </w:tblGrid>
      <w:tr w:rsidR="00237587" w:rsidRPr="00245A64" w14:paraId="1B88E915" w14:textId="77777777" w:rsidTr="00237587">
        <w:trPr>
          <w:trHeight w:val="672"/>
        </w:trPr>
        <w:tc>
          <w:tcPr>
            <w:tcW w:w="1134" w:type="dxa"/>
          </w:tcPr>
          <w:p w14:paraId="4059AC1B" w14:textId="77777777" w:rsidR="00237587" w:rsidRPr="00131F23" w:rsidRDefault="00237587" w:rsidP="0023758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Tunnus/</w:t>
            </w:r>
          </w:p>
          <w:p w14:paraId="4B2C6A0A" w14:textId="77777777" w:rsidR="00237587" w:rsidRPr="00131F23" w:rsidRDefault="00237587" w:rsidP="0023758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numero</w:t>
            </w:r>
          </w:p>
        </w:tc>
        <w:tc>
          <w:tcPr>
            <w:tcW w:w="1134" w:type="dxa"/>
          </w:tcPr>
          <w:p w14:paraId="01ECE07F" w14:textId="77777777" w:rsidR="00237587" w:rsidRPr="00131F23" w:rsidRDefault="00237587" w:rsidP="0023758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Tutkimus</w:t>
            </w:r>
          </w:p>
        </w:tc>
        <w:tc>
          <w:tcPr>
            <w:tcW w:w="2263" w:type="dxa"/>
          </w:tcPr>
          <w:p w14:paraId="776D19F6" w14:textId="77777777" w:rsidR="00237587" w:rsidRPr="00131F23" w:rsidRDefault="00237587" w:rsidP="0023758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Rakenneosa</w:t>
            </w:r>
          </w:p>
        </w:tc>
        <w:tc>
          <w:tcPr>
            <w:tcW w:w="2694" w:type="dxa"/>
          </w:tcPr>
          <w:p w14:paraId="2F89EA8E" w14:textId="77777777" w:rsidR="00237587" w:rsidRPr="00A058F2" w:rsidRDefault="00237587" w:rsidP="0023758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058F2">
              <w:rPr>
                <w:rFonts w:ascii="Calibri" w:eastAsia="Calibri" w:hAnsi="Calibri" w:cs="Calibri"/>
                <w:b/>
                <w:sz w:val="20"/>
                <w:szCs w:val="20"/>
              </w:rPr>
              <w:t>Lujuusluokka / massan laatu</w:t>
            </w:r>
          </w:p>
        </w:tc>
        <w:tc>
          <w:tcPr>
            <w:tcW w:w="1417" w:type="dxa"/>
          </w:tcPr>
          <w:p w14:paraId="58F821A0" w14:textId="77777777" w:rsidR="00237587" w:rsidRPr="00A058F2" w:rsidRDefault="00237587" w:rsidP="0023758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058F2">
              <w:rPr>
                <w:rFonts w:ascii="Calibri" w:eastAsia="Calibri" w:hAnsi="Calibri" w:cs="Calibri"/>
                <w:b/>
                <w:sz w:val="20"/>
                <w:szCs w:val="20"/>
              </w:rPr>
              <w:t>Valupäivä-määrä</w:t>
            </w:r>
          </w:p>
        </w:tc>
        <w:tc>
          <w:tcPr>
            <w:tcW w:w="1417" w:type="dxa"/>
          </w:tcPr>
          <w:p w14:paraId="422EE160" w14:textId="77777777" w:rsidR="00237587" w:rsidRPr="00A058F2" w:rsidRDefault="00237587" w:rsidP="0023758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058F2">
              <w:rPr>
                <w:rFonts w:ascii="Calibri" w:eastAsia="Calibri" w:hAnsi="Calibri" w:cs="Calibri"/>
                <w:b/>
                <w:sz w:val="20"/>
                <w:szCs w:val="20"/>
              </w:rPr>
              <w:t>Koestusikä/ toimitusaika</w:t>
            </w:r>
          </w:p>
        </w:tc>
      </w:tr>
      <w:tr w:rsidR="00237587" w:rsidRPr="00014A53" w14:paraId="271FE841" w14:textId="77777777" w:rsidTr="00014A53">
        <w:trPr>
          <w:trHeight w:val="453"/>
        </w:trPr>
        <w:tc>
          <w:tcPr>
            <w:tcW w:w="1134" w:type="dxa"/>
          </w:tcPr>
          <w:p w14:paraId="6E628FDC" w14:textId="77777777" w:rsidR="00237587" w:rsidRPr="00014A53" w:rsidRDefault="00714B11" w:rsidP="00237587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1"/>
          </w:p>
          <w:p w14:paraId="5635E4D4" w14:textId="77777777" w:rsidR="00237587" w:rsidRPr="00014A53" w:rsidRDefault="00237587" w:rsidP="00237587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98873C" w14:textId="77777777" w:rsidR="00237587" w:rsidRPr="00014A53" w:rsidRDefault="00014A53" w:rsidP="00237587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2" w:name="Teksti14"/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63" w:type="dxa"/>
          </w:tcPr>
          <w:p w14:paraId="3288EA0E" w14:textId="77777777" w:rsidR="00237587" w:rsidRPr="00014A53" w:rsidRDefault="00014A53" w:rsidP="00237587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3" w:name="Teksti15"/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3"/>
          </w:p>
          <w:p w14:paraId="4987EC3C" w14:textId="77777777" w:rsidR="00237587" w:rsidRPr="00014A53" w:rsidRDefault="00237587" w:rsidP="00237587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E7E88C5" w14:textId="77777777" w:rsidR="00237587" w:rsidRPr="00014A53" w:rsidRDefault="00014A53" w:rsidP="00237587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4" w:name="Teksti16"/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17" w:type="dxa"/>
          </w:tcPr>
          <w:p w14:paraId="5751D8A3" w14:textId="77777777" w:rsidR="00237587" w:rsidRPr="00014A53" w:rsidRDefault="00014A53" w:rsidP="00237587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5" w:name="Teksti17"/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17" w:type="dxa"/>
          </w:tcPr>
          <w:p w14:paraId="79F0D4C8" w14:textId="77777777" w:rsidR="00237587" w:rsidRPr="00014A53" w:rsidRDefault="00014A53" w:rsidP="00237587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6" w:name="Teksti18"/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014A53" w:rsidRPr="00014A53" w14:paraId="4388D561" w14:textId="77777777" w:rsidTr="00700972">
        <w:trPr>
          <w:trHeight w:val="453"/>
        </w:trPr>
        <w:tc>
          <w:tcPr>
            <w:tcW w:w="1134" w:type="dxa"/>
          </w:tcPr>
          <w:p w14:paraId="0E1DD929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2A20C1AD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2E42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7AE6E7D5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0758BD69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2670F54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6C3ED7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579FA6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7B4FE3F4" w14:textId="77777777" w:rsidTr="00700972">
        <w:trPr>
          <w:trHeight w:val="453"/>
        </w:trPr>
        <w:tc>
          <w:tcPr>
            <w:tcW w:w="1134" w:type="dxa"/>
          </w:tcPr>
          <w:p w14:paraId="736EC366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7B4B2619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018BA4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0F56BE1D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0DC8267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788B74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58AD461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A02750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31644BF1" w14:textId="77777777" w:rsidTr="00700972">
        <w:trPr>
          <w:trHeight w:val="453"/>
        </w:trPr>
        <w:tc>
          <w:tcPr>
            <w:tcW w:w="1134" w:type="dxa"/>
          </w:tcPr>
          <w:p w14:paraId="42E90F1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01F58E9A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6C4CDD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09CD867E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2CAD4FD7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DCAA3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F7A17C2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9EE2DEB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0E3E5123" w14:textId="77777777" w:rsidTr="00700972">
        <w:trPr>
          <w:trHeight w:val="453"/>
        </w:trPr>
        <w:tc>
          <w:tcPr>
            <w:tcW w:w="1134" w:type="dxa"/>
          </w:tcPr>
          <w:p w14:paraId="6FC21F89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0540B37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30ECD1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55F9BD94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68EAC4AF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188595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6D78046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460BCF9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FE13F7" w:rsidRPr="00014A53" w14:paraId="2F324BC8" w14:textId="77777777" w:rsidTr="00700972">
        <w:trPr>
          <w:trHeight w:val="453"/>
        </w:trPr>
        <w:tc>
          <w:tcPr>
            <w:tcW w:w="1134" w:type="dxa"/>
          </w:tcPr>
          <w:p w14:paraId="07BB536E" w14:textId="77777777" w:rsidR="00FE13F7" w:rsidRPr="00014A53" w:rsidRDefault="00FE13F7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7" w:name="Teksti19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4" w:type="dxa"/>
          </w:tcPr>
          <w:p w14:paraId="387C60C7" w14:textId="77777777" w:rsidR="00FE13F7" w:rsidRPr="00014A53" w:rsidRDefault="00FE13F7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8" w:name="Teksti20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63" w:type="dxa"/>
          </w:tcPr>
          <w:p w14:paraId="16998684" w14:textId="77777777" w:rsidR="00FE13F7" w:rsidRPr="00014A53" w:rsidRDefault="00FE13F7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9" w:name="Teksti21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694" w:type="dxa"/>
          </w:tcPr>
          <w:p w14:paraId="1ACA2FBA" w14:textId="77777777" w:rsidR="00FE13F7" w:rsidRPr="00014A53" w:rsidRDefault="00FE13F7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0" w:name="Teksti22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417" w:type="dxa"/>
          </w:tcPr>
          <w:p w14:paraId="5995A7C5" w14:textId="77777777" w:rsidR="00FE13F7" w:rsidRPr="00014A53" w:rsidRDefault="00FE13F7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1" w:name="Teksti23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17" w:type="dxa"/>
          </w:tcPr>
          <w:p w14:paraId="5D52090E" w14:textId="77777777" w:rsidR="00FE13F7" w:rsidRPr="00014A53" w:rsidRDefault="00FE13F7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2" w:name="Teksti24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37920E80" w14:textId="77777777" w:rsidR="00CE10AC" w:rsidRDefault="00CE10AC" w:rsidP="000E0BF1">
      <w:pPr>
        <w:rPr>
          <w:rFonts w:eastAsia="Calibri" w:cs="Times New Roman"/>
          <w:sz w:val="18"/>
          <w:szCs w:val="18"/>
        </w:rPr>
      </w:pPr>
    </w:p>
    <w:p w14:paraId="79430BFA" w14:textId="77777777" w:rsidR="000B638C" w:rsidRPr="00131F23" w:rsidRDefault="000B638C" w:rsidP="000B638C">
      <w:pPr>
        <w:spacing w:after="0" w:line="240" w:lineRule="auto"/>
        <w:rPr>
          <w:sz w:val="24"/>
          <w:szCs w:val="24"/>
        </w:rPr>
      </w:pPr>
      <w:r w:rsidRPr="00131F23">
        <w:rPr>
          <w:rFonts w:ascii="Calibri" w:eastAsia="Calibri" w:hAnsi="Calibri" w:cs="Calibri"/>
          <w:b/>
          <w:sz w:val="20"/>
          <w:szCs w:val="20"/>
        </w:rPr>
        <w:lastRenderedPageBreak/>
        <w:t>Asiakas täyttää: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3"/>
        <w:gridCol w:w="2694"/>
        <w:gridCol w:w="1417"/>
        <w:gridCol w:w="1417"/>
      </w:tblGrid>
      <w:tr w:rsidR="008563BF" w:rsidRPr="00245A64" w14:paraId="124614D4" w14:textId="77777777" w:rsidTr="002818A9">
        <w:trPr>
          <w:trHeight w:val="672"/>
        </w:trPr>
        <w:tc>
          <w:tcPr>
            <w:tcW w:w="1134" w:type="dxa"/>
          </w:tcPr>
          <w:p w14:paraId="1C2F80F7" w14:textId="77777777" w:rsidR="008563BF" w:rsidRPr="00131F23" w:rsidRDefault="008563BF" w:rsidP="002818A9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Tunnus/</w:t>
            </w:r>
          </w:p>
          <w:p w14:paraId="6573430B" w14:textId="77777777" w:rsidR="008563BF" w:rsidRPr="00131F23" w:rsidRDefault="008563BF" w:rsidP="002818A9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numero</w:t>
            </w:r>
          </w:p>
        </w:tc>
        <w:tc>
          <w:tcPr>
            <w:tcW w:w="1134" w:type="dxa"/>
          </w:tcPr>
          <w:p w14:paraId="11DFE97F" w14:textId="77777777" w:rsidR="008563BF" w:rsidRPr="00131F23" w:rsidRDefault="008563BF" w:rsidP="002818A9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Tutkimus</w:t>
            </w:r>
          </w:p>
        </w:tc>
        <w:tc>
          <w:tcPr>
            <w:tcW w:w="2263" w:type="dxa"/>
          </w:tcPr>
          <w:p w14:paraId="560D6136" w14:textId="77777777" w:rsidR="008563BF" w:rsidRPr="00131F23" w:rsidRDefault="008563BF" w:rsidP="002818A9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Rakenneosa</w:t>
            </w:r>
          </w:p>
        </w:tc>
        <w:tc>
          <w:tcPr>
            <w:tcW w:w="2694" w:type="dxa"/>
          </w:tcPr>
          <w:p w14:paraId="5A5737AC" w14:textId="77777777" w:rsidR="008563BF" w:rsidRPr="00A058F2" w:rsidRDefault="008563BF" w:rsidP="002818A9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058F2">
              <w:rPr>
                <w:rFonts w:ascii="Calibri" w:eastAsia="Calibri" w:hAnsi="Calibri" w:cs="Calibri"/>
                <w:b/>
                <w:sz w:val="20"/>
                <w:szCs w:val="20"/>
              </w:rPr>
              <w:t>Lujuusluokka / massan laatu</w:t>
            </w:r>
          </w:p>
        </w:tc>
        <w:tc>
          <w:tcPr>
            <w:tcW w:w="1417" w:type="dxa"/>
          </w:tcPr>
          <w:p w14:paraId="5EFFA044" w14:textId="77777777" w:rsidR="008563BF" w:rsidRPr="00A058F2" w:rsidRDefault="008563BF" w:rsidP="002818A9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058F2">
              <w:rPr>
                <w:rFonts w:ascii="Calibri" w:eastAsia="Calibri" w:hAnsi="Calibri" w:cs="Calibri"/>
                <w:b/>
                <w:sz w:val="20"/>
                <w:szCs w:val="20"/>
              </w:rPr>
              <w:t>Valupäivä-määrä</w:t>
            </w:r>
          </w:p>
        </w:tc>
        <w:tc>
          <w:tcPr>
            <w:tcW w:w="1417" w:type="dxa"/>
          </w:tcPr>
          <w:p w14:paraId="0FB4484B" w14:textId="77777777" w:rsidR="008563BF" w:rsidRPr="00A058F2" w:rsidRDefault="008563BF" w:rsidP="002818A9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058F2">
              <w:rPr>
                <w:rFonts w:ascii="Calibri" w:eastAsia="Calibri" w:hAnsi="Calibri" w:cs="Calibri"/>
                <w:b/>
                <w:sz w:val="20"/>
                <w:szCs w:val="20"/>
              </w:rPr>
              <w:t>Koestusikä/ toimitusaika</w:t>
            </w:r>
          </w:p>
        </w:tc>
      </w:tr>
      <w:tr w:rsidR="00014A53" w:rsidRPr="00014A53" w14:paraId="3C13B649" w14:textId="77777777" w:rsidTr="00700972">
        <w:trPr>
          <w:trHeight w:val="453"/>
        </w:trPr>
        <w:tc>
          <w:tcPr>
            <w:tcW w:w="1134" w:type="dxa"/>
          </w:tcPr>
          <w:p w14:paraId="2599C99B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17D808D1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D6F4AB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32752D8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54611D2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A7BA4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9A22B95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D6EBB4A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4295D162" w14:textId="77777777" w:rsidTr="00700972">
        <w:trPr>
          <w:trHeight w:val="453"/>
        </w:trPr>
        <w:tc>
          <w:tcPr>
            <w:tcW w:w="1134" w:type="dxa"/>
          </w:tcPr>
          <w:p w14:paraId="5B44F565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7F870C96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AE215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05C028C2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37E847F5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1D65A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3D1CE3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2E05126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3EEB2C21" w14:textId="77777777" w:rsidTr="00700972">
        <w:trPr>
          <w:trHeight w:val="453"/>
        </w:trPr>
        <w:tc>
          <w:tcPr>
            <w:tcW w:w="1134" w:type="dxa"/>
          </w:tcPr>
          <w:p w14:paraId="088E6762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5A20D8B7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26D49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21B5DB0E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58A15EC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BE0F6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3628A3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65DFE21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31A1F0DC" w14:textId="77777777" w:rsidTr="00700972">
        <w:trPr>
          <w:trHeight w:val="453"/>
        </w:trPr>
        <w:tc>
          <w:tcPr>
            <w:tcW w:w="1134" w:type="dxa"/>
          </w:tcPr>
          <w:p w14:paraId="5F08B64B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6C463FF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02BE9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2D71735F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7463C24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21E60E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9837815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3A2A50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3EA8413E" w14:textId="77777777" w:rsidTr="00700972">
        <w:trPr>
          <w:trHeight w:val="453"/>
        </w:trPr>
        <w:tc>
          <w:tcPr>
            <w:tcW w:w="1134" w:type="dxa"/>
          </w:tcPr>
          <w:p w14:paraId="2CA1F04E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5B8CA5A5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B8575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5DFB9D2A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18C92EE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19E554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17FC04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D011C52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4E667302" w14:textId="77777777" w:rsidTr="00700972">
        <w:trPr>
          <w:trHeight w:val="453"/>
        </w:trPr>
        <w:tc>
          <w:tcPr>
            <w:tcW w:w="1134" w:type="dxa"/>
          </w:tcPr>
          <w:p w14:paraId="57DBBDFD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24148447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36AD0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63C5914A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2D63BB05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0A814F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C0FB361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161577F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03F88E76" w14:textId="77777777" w:rsidTr="00700972">
        <w:trPr>
          <w:trHeight w:val="453"/>
        </w:trPr>
        <w:tc>
          <w:tcPr>
            <w:tcW w:w="1134" w:type="dxa"/>
          </w:tcPr>
          <w:p w14:paraId="4B5705B1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64823BB4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9518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78F908B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04D07E0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8047EF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D5470CB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B77F4D6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182C6D9C" w14:textId="77777777" w:rsidTr="00700972">
        <w:trPr>
          <w:trHeight w:val="453"/>
        </w:trPr>
        <w:tc>
          <w:tcPr>
            <w:tcW w:w="1134" w:type="dxa"/>
          </w:tcPr>
          <w:p w14:paraId="717DFABD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09091581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8ABE9F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31BF9B8D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1EBF3622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8C7BE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0797C85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FAAD7FA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34F151B0" w14:textId="77777777" w:rsidTr="00700972">
        <w:trPr>
          <w:trHeight w:val="453"/>
        </w:trPr>
        <w:tc>
          <w:tcPr>
            <w:tcW w:w="1134" w:type="dxa"/>
          </w:tcPr>
          <w:p w14:paraId="7B75C0B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6F6E9AB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28340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09E1F237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3C15D1CB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1E255D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B8C1D0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94270E1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22EF7336" w14:textId="77777777" w:rsidTr="00700972">
        <w:trPr>
          <w:trHeight w:val="453"/>
        </w:trPr>
        <w:tc>
          <w:tcPr>
            <w:tcW w:w="1134" w:type="dxa"/>
          </w:tcPr>
          <w:p w14:paraId="28D7A0A2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733A3C91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327F17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584244EF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015B6BC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427ACD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06DC53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E33C3E7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6AF38196" w14:textId="77777777" w:rsidTr="00700972">
        <w:trPr>
          <w:trHeight w:val="453"/>
        </w:trPr>
        <w:tc>
          <w:tcPr>
            <w:tcW w:w="1134" w:type="dxa"/>
          </w:tcPr>
          <w:p w14:paraId="5723AB45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0E6E48F1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0F4FB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31F31A3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5640E846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1BA5CA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6B4007D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2838789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19B1FBD0" w14:textId="77777777" w:rsidTr="00700972">
        <w:trPr>
          <w:trHeight w:val="453"/>
        </w:trPr>
        <w:tc>
          <w:tcPr>
            <w:tcW w:w="1134" w:type="dxa"/>
          </w:tcPr>
          <w:p w14:paraId="1ABF4A2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378BD0E5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D9B32B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7FBB2127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48F3DFA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D73D77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25DE27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6C68A3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35652B0E" w14:textId="77777777" w:rsidTr="00700972">
        <w:trPr>
          <w:trHeight w:val="453"/>
        </w:trPr>
        <w:tc>
          <w:tcPr>
            <w:tcW w:w="1134" w:type="dxa"/>
          </w:tcPr>
          <w:p w14:paraId="5C16102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5575E3AF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AC89AA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442A1779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1DD35932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0119DA4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ED98B8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ACB5414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2DFAB6B2" w14:textId="77777777" w:rsidTr="00700972">
        <w:trPr>
          <w:trHeight w:val="453"/>
        </w:trPr>
        <w:tc>
          <w:tcPr>
            <w:tcW w:w="1134" w:type="dxa"/>
          </w:tcPr>
          <w:p w14:paraId="05317CE0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5690471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04DDAD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6DB93440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75166592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4388A6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4DE36D2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BEA137F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63A602D2" w14:textId="77777777" w:rsidTr="00700972">
        <w:trPr>
          <w:trHeight w:val="453"/>
        </w:trPr>
        <w:tc>
          <w:tcPr>
            <w:tcW w:w="1134" w:type="dxa"/>
          </w:tcPr>
          <w:p w14:paraId="063F900D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4F85FDD7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680702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4BE1B2C4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2C93D74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B6A2F9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F96FEA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EB512FB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40C723F4" w14:textId="77777777" w:rsidTr="00700972">
        <w:trPr>
          <w:trHeight w:val="453"/>
        </w:trPr>
        <w:tc>
          <w:tcPr>
            <w:tcW w:w="1134" w:type="dxa"/>
          </w:tcPr>
          <w:p w14:paraId="72C711BF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5A00B5F6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175A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181B9F5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76BBFF34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3A55BE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9F82A92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08606FE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2993EFD8" w14:textId="77777777" w:rsidTr="00700972">
        <w:trPr>
          <w:trHeight w:val="453"/>
        </w:trPr>
        <w:tc>
          <w:tcPr>
            <w:tcW w:w="1134" w:type="dxa"/>
          </w:tcPr>
          <w:p w14:paraId="32BB0DC6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4D0C3F5E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E7DC34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7EF795AC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7B35DF11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BB8B7B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1E2D4B6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6071A9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73616D51" w14:textId="77777777" w:rsidTr="00700972">
        <w:trPr>
          <w:trHeight w:val="453"/>
        </w:trPr>
        <w:tc>
          <w:tcPr>
            <w:tcW w:w="1134" w:type="dxa"/>
          </w:tcPr>
          <w:p w14:paraId="2B64F4E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5B142E0A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371398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4BF77F84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70E3C7DD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774C1D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4AFE4DB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AEB63D3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  <w:tr w:rsidR="00014A53" w:rsidRPr="00014A53" w14:paraId="0C0CD87E" w14:textId="77777777" w:rsidTr="00700972">
        <w:trPr>
          <w:trHeight w:val="453"/>
        </w:trPr>
        <w:tc>
          <w:tcPr>
            <w:tcW w:w="1134" w:type="dxa"/>
          </w:tcPr>
          <w:p w14:paraId="7BABAA31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03AD1E0E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66A321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338CEAA0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4011DA76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F6AEA6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D96B840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A272D97" w14:textId="77777777" w:rsidR="00014A53" w:rsidRPr="00014A53" w:rsidRDefault="00014A53" w:rsidP="00700972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noProof/>
                <w:sz w:val="20"/>
                <w:szCs w:val="20"/>
              </w:rPr>
              <w:t> </w:t>
            </w:r>
            <w:r w:rsidRPr="00014A53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3DA1D0F" w14:textId="77777777" w:rsidR="000B638C" w:rsidRPr="00245A64" w:rsidRDefault="000B638C" w:rsidP="000E0BF1">
      <w:pPr>
        <w:rPr>
          <w:rFonts w:eastAsia="Calibri" w:cs="Times New Roman"/>
          <w:sz w:val="18"/>
          <w:szCs w:val="18"/>
        </w:rPr>
      </w:pPr>
    </w:p>
    <w:sectPr w:rsidR="000B638C" w:rsidRPr="00245A64" w:rsidSect="0096548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5E83" w14:textId="77777777" w:rsidR="002E1382" w:rsidRDefault="002E1382" w:rsidP="00182D60">
      <w:pPr>
        <w:spacing w:after="0" w:line="240" w:lineRule="auto"/>
      </w:pPr>
      <w:r>
        <w:separator/>
      </w:r>
    </w:p>
  </w:endnote>
  <w:endnote w:type="continuationSeparator" w:id="0">
    <w:p w14:paraId="12D58A6F" w14:textId="77777777" w:rsidR="002E1382" w:rsidRDefault="002E1382" w:rsidP="001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4245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OmaLabroc-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p w14:paraId="7A064580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5DA54A0A" w14:textId="77777777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29165C4B" w14:textId="77777777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59DF69FC" w14:textId="77777777" w:rsidR="00965487" w:rsidRDefault="00965487" w:rsidP="00965487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DA580D">
      <w:rPr>
        <w:rFonts w:asciiTheme="minorHAnsi" w:hAnsiTheme="minorHAnsi" w:cs="Arial"/>
        <w:b/>
        <w:bCs/>
        <w:sz w:val="14"/>
        <w:szCs w:val="14"/>
        <w:shd w:val="clear" w:color="auto" w:fill="FFFFFF"/>
      </w:rPr>
      <w:t xml:space="preserve">KUOPIO: </w:t>
    </w:r>
    <w:r>
      <w:rPr>
        <w:rFonts w:asciiTheme="minorHAnsi" w:hAnsiTheme="minorHAnsi" w:cs="Arial"/>
        <w:sz w:val="14"/>
        <w:szCs w:val="14"/>
        <w:shd w:val="clear" w:color="auto" w:fill="FFFFFF"/>
      </w:rPr>
      <w:t>MICROKATU 1, 70210 KUOPIO, PUH. 010 321 0680</w:t>
    </w:r>
  </w:p>
  <w:p w14:paraId="6AF1BFFC" w14:textId="77777777" w:rsidR="004547B4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 Y-TUNNUS: 2544332-6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E9BE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bookmarkStart w:id="23" w:name="_Hlk65085520"/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OmaLabroc-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p w14:paraId="33D1E68E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bookmarkEnd w:id="23"/>
  <w:p w14:paraId="1686A8D6" w14:textId="77777777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4707C5A6" w14:textId="77777777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10365C15" w14:textId="77777777" w:rsidR="00A52BA8" w:rsidRDefault="00A52BA8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A52BA8">
      <w:rPr>
        <w:rFonts w:asciiTheme="minorHAnsi" w:hAnsiTheme="minorHAnsi" w:cs="Arial"/>
        <w:b/>
        <w:bCs/>
        <w:sz w:val="14"/>
        <w:szCs w:val="14"/>
        <w:shd w:val="clear" w:color="auto" w:fill="FFFFFF"/>
      </w:rPr>
      <w:t>KUOPIO: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 MICROKATU 1, 70210 KUOPIO, PUH. 010 321 0680</w:t>
    </w:r>
  </w:p>
  <w:p w14:paraId="10773EE4" w14:textId="77777777" w:rsidR="009A2EEE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 Y-TUNNUS: 2544332-6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A6A2" w14:textId="77777777" w:rsidR="002E1382" w:rsidRDefault="002E1382" w:rsidP="00182D60">
      <w:pPr>
        <w:spacing w:after="0" w:line="240" w:lineRule="auto"/>
      </w:pPr>
      <w:r>
        <w:separator/>
      </w:r>
    </w:p>
  </w:footnote>
  <w:footnote w:type="continuationSeparator" w:id="0">
    <w:p w14:paraId="476F98A2" w14:textId="77777777" w:rsidR="002E1382" w:rsidRDefault="002E1382" w:rsidP="001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397"/>
      <w:gridCol w:w="3399"/>
      <w:gridCol w:w="3398"/>
    </w:tblGrid>
    <w:tr w:rsidR="0061262E" w14:paraId="260F5E6B" w14:textId="77777777" w:rsidTr="0061262E">
      <w:trPr>
        <w:trHeight w:hRule="exact" w:val="851"/>
      </w:trPr>
      <w:tc>
        <w:tcPr>
          <w:tcW w:w="3397" w:type="dxa"/>
          <w:vMerge w:val="restart"/>
          <w:tcBorders>
            <w:top w:val="nil"/>
            <w:left w:val="nil"/>
            <w:right w:val="nil"/>
          </w:tcBorders>
        </w:tcPr>
        <w:p w14:paraId="3761351C" w14:textId="77777777" w:rsidR="0061262E" w:rsidRPr="00965487" w:rsidRDefault="00C23306" w:rsidP="00965487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E01AC4B" wp14:editId="213BC31E">
                <wp:extent cx="1965758" cy="504825"/>
                <wp:effectExtent l="0" t="0" r="0" b="0"/>
                <wp:docPr id="8" name="Kuv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372" cy="508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262E">
            <w:rPr>
              <w:b/>
              <w:sz w:val="36"/>
              <w:szCs w:val="36"/>
            </w:rPr>
            <w:t>TILAUSLOMAKE</w:t>
          </w:r>
        </w:p>
        <w:p w14:paraId="273F4046" w14:textId="77777777" w:rsidR="009A7377" w:rsidRPr="00AA76D8" w:rsidRDefault="009A7377" w:rsidP="009A7377">
          <w:pPr>
            <w:pStyle w:val="Yltunniste"/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t xml:space="preserve">BETONINÄYTTEILLE </w:t>
          </w:r>
        </w:p>
        <w:p w14:paraId="409193BF" w14:textId="77777777" w:rsidR="0061262E" w:rsidRPr="00182D60" w:rsidRDefault="009A7377" w:rsidP="009A7377">
          <w:pPr>
            <w:pStyle w:val="Yltunniste"/>
            <w:rPr>
              <w:noProof/>
              <w:lang w:eastAsia="fi-FI"/>
            </w:rPr>
          </w:pPr>
          <w:r w:rsidRPr="00AA76D8"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t>TL1</w:t>
          </w:r>
          <w:r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t>5</w:t>
          </w:r>
          <w:r w:rsidRPr="00AA76D8"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t xml:space="preserve">, </w:t>
          </w:r>
          <w:r w:rsidR="00FE13F7"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t>25</w:t>
          </w:r>
          <w:r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t>.1.2023/ MVe</w:t>
          </w:r>
          <w:r w:rsidRPr="009A7377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t xml:space="preserve"> </w:t>
          </w:r>
          <w:r w:rsidR="00965487" w:rsidRPr="009A7377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fldChar w:fldCharType="begin"/>
          </w:r>
          <w:r w:rsidR="00965487" w:rsidRPr="009A7377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instrText>PAGE   \* MERGEFORMAT</w:instrText>
          </w:r>
          <w:r w:rsidR="00965487" w:rsidRPr="009A7377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fldChar w:fldCharType="separate"/>
          </w:r>
          <w:r w:rsidR="00965487" w:rsidRPr="009A7377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t>1</w:t>
          </w:r>
          <w:r w:rsidR="00965487" w:rsidRPr="009A7377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fldChar w:fldCharType="end"/>
          </w:r>
          <w:r w:rsidR="00965487" w:rsidRPr="009A7377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t>(</w:t>
          </w:r>
          <w:r w:rsidR="00965487" w:rsidRPr="009A7377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fldChar w:fldCharType="begin"/>
          </w:r>
          <w:r w:rsidR="00965487" w:rsidRPr="009A7377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instrText xml:space="preserve"> NUMPAGES   \* MERGEFORMAT </w:instrText>
          </w:r>
          <w:r w:rsidR="00965487" w:rsidRPr="009A7377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fldChar w:fldCharType="separate"/>
          </w:r>
          <w:r w:rsidR="00965487" w:rsidRPr="009A7377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t>2</w:t>
          </w:r>
          <w:r w:rsidR="00965487" w:rsidRPr="009A7377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fldChar w:fldCharType="end"/>
          </w:r>
          <w:r w:rsidR="00965487" w:rsidRPr="009A7377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t>)</w:t>
          </w:r>
        </w:p>
      </w:tc>
      <w:tc>
        <w:tcPr>
          <w:tcW w:w="339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2BDDE9D1" w14:textId="77777777" w:rsidR="0061262E" w:rsidRDefault="0061262E" w:rsidP="0061262E">
          <w:pPr>
            <w:pStyle w:val="Yltunniste"/>
            <w:tabs>
              <w:tab w:val="right" w:pos="3182"/>
            </w:tabs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7B5FD22F" w14:textId="77777777" w:rsidR="0061262E" w:rsidRDefault="00F83DA1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2333" behindDoc="0" locked="0" layoutInCell="1" allowOverlap="1" wp14:anchorId="0CB911C5" wp14:editId="32EB6B10">
                <wp:simplePos x="0" y="0"/>
                <wp:positionH relativeFrom="column">
                  <wp:posOffset>1590675</wp:posOffset>
                </wp:positionH>
                <wp:positionV relativeFrom="paragraph">
                  <wp:posOffset>19050</wp:posOffset>
                </wp:positionV>
                <wp:extent cx="489585" cy="489585"/>
                <wp:effectExtent l="0" t="0" r="5715" b="5715"/>
                <wp:wrapSquare wrapText="bothSides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1262E" w14:paraId="7E7B71E1" w14:textId="77777777" w:rsidTr="0061262E">
      <w:trPr>
        <w:trHeight w:val="567"/>
      </w:trPr>
      <w:tc>
        <w:tcPr>
          <w:tcW w:w="3397" w:type="dxa"/>
          <w:vMerge/>
          <w:tcBorders>
            <w:left w:val="nil"/>
            <w:right w:val="nil"/>
          </w:tcBorders>
        </w:tcPr>
        <w:p w14:paraId="36A606C3" w14:textId="77777777" w:rsidR="0061262E" w:rsidRDefault="0061262E" w:rsidP="0061262E">
          <w:pPr>
            <w:pStyle w:val="Yltunniste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9" w:type="dxa"/>
          <w:vMerge/>
          <w:tcBorders>
            <w:left w:val="nil"/>
            <w:bottom w:val="nil"/>
            <w:right w:val="nil"/>
          </w:tcBorders>
        </w:tcPr>
        <w:p w14:paraId="1A5E4327" w14:textId="77777777" w:rsidR="0061262E" w:rsidRDefault="0061262E" w:rsidP="0061262E">
          <w:pPr>
            <w:pStyle w:val="Yltunniste"/>
            <w:tabs>
              <w:tab w:val="right" w:pos="3182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D43009E" w14:textId="77777777" w:rsidR="0061262E" w:rsidRDefault="0061262E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</w:tr>
    <w:tr w:rsidR="0061262E" w14:paraId="61EDE839" w14:textId="77777777" w:rsidTr="0061262E">
      <w:trPr>
        <w:trHeight w:val="567"/>
      </w:trPr>
      <w:tc>
        <w:tcPr>
          <w:tcW w:w="3397" w:type="dxa"/>
          <w:vMerge/>
          <w:tcBorders>
            <w:left w:val="nil"/>
            <w:bottom w:val="nil"/>
            <w:right w:val="nil"/>
          </w:tcBorders>
        </w:tcPr>
        <w:p w14:paraId="60CCC5B0" w14:textId="77777777" w:rsidR="0061262E" w:rsidRPr="00592A69" w:rsidRDefault="0061262E" w:rsidP="0061262E">
          <w:pPr>
            <w:pStyle w:val="Yltunniste"/>
            <w:rPr>
              <w:rFonts w:ascii="Calibri" w:hAnsi="Calibri" w:cs="Calibri"/>
              <w:bCs/>
              <w:spacing w:val="30"/>
              <w:sz w:val="18"/>
              <w:szCs w:val="18"/>
            </w:rPr>
          </w:pPr>
        </w:p>
      </w:tc>
      <w:tc>
        <w:tcPr>
          <w:tcW w:w="3399" w:type="dxa"/>
          <w:tcBorders>
            <w:top w:val="nil"/>
            <w:left w:val="nil"/>
            <w:bottom w:val="nil"/>
            <w:right w:val="nil"/>
          </w:tcBorders>
        </w:tcPr>
        <w:p w14:paraId="2AC8E202" w14:textId="77777777" w:rsidR="0061262E" w:rsidRDefault="0061262E" w:rsidP="0061262E">
          <w:pPr>
            <w:pStyle w:val="Yltunniste"/>
            <w:tabs>
              <w:tab w:val="left" w:pos="2203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77931DDF" w14:textId="77777777" w:rsidR="0061262E" w:rsidRPr="00835E41" w:rsidRDefault="0061262E" w:rsidP="0061262E">
          <w:pPr>
            <w:pStyle w:val="Yltunniste"/>
            <w:spacing w:line="276" w:lineRule="auto"/>
            <w:contextualSpacing/>
            <w:jc w:val="right"/>
            <w:rPr>
              <w:b/>
              <w:sz w:val="36"/>
              <w:szCs w:val="36"/>
            </w:rPr>
          </w:pPr>
        </w:p>
      </w:tc>
    </w:tr>
  </w:tbl>
  <w:p w14:paraId="7EF2C86A" w14:textId="77777777" w:rsidR="009D155E" w:rsidRDefault="009D155E" w:rsidP="00BB177D">
    <w:pPr>
      <w:pStyle w:val="Yltunniste"/>
      <w:tabs>
        <w:tab w:val="clear" w:pos="4819"/>
        <w:tab w:val="clear" w:pos="9638"/>
        <w:tab w:val="left" w:pos="1993"/>
      </w:tabs>
      <w:rPr>
        <w:rFonts w:ascii="Calibri" w:hAnsi="Calibri" w:cs="Calibri"/>
        <w:spacing w:val="3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397"/>
      <w:gridCol w:w="3399"/>
      <w:gridCol w:w="3398"/>
    </w:tblGrid>
    <w:tr w:rsidR="00510A48" w14:paraId="38C57A93" w14:textId="77777777" w:rsidTr="00B75E1D">
      <w:trPr>
        <w:trHeight w:hRule="exact" w:val="851"/>
      </w:trPr>
      <w:tc>
        <w:tcPr>
          <w:tcW w:w="3397" w:type="dxa"/>
          <w:vMerge w:val="restart"/>
          <w:tcBorders>
            <w:top w:val="nil"/>
            <w:left w:val="nil"/>
            <w:right w:val="nil"/>
          </w:tcBorders>
        </w:tcPr>
        <w:p w14:paraId="78390740" w14:textId="77777777" w:rsidR="009A2EEE" w:rsidRDefault="000A7618" w:rsidP="009A2EEE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0C771D02" wp14:editId="50A0812F">
                <wp:extent cx="1965758" cy="504825"/>
                <wp:effectExtent l="0" t="0" r="0" b="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372" cy="508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A2EEE">
            <w:rPr>
              <w:b/>
              <w:sz w:val="36"/>
              <w:szCs w:val="36"/>
            </w:rPr>
            <w:t>TILAUSLOMAKE</w:t>
          </w:r>
        </w:p>
        <w:p w14:paraId="3ED818C9" w14:textId="77777777" w:rsidR="00510A48" w:rsidRPr="00AA76D8" w:rsidRDefault="009A7377" w:rsidP="009A2EEE">
          <w:pPr>
            <w:pStyle w:val="Yltunniste"/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t xml:space="preserve">BETONINÄYTTEILLE </w:t>
          </w:r>
        </w:p>
        <w:p w14:paraId="033BBEA6" w14:textId="77777777" w:rsidR="005D1DE3" w:rsidRPr="005D1DE3" w:rsidRDefault="00F46B0F" w:rsidP="009A7377">
          <w:pPr>
            <w:pStyle w:val="Yltunniste"/>
            <w:rPr>
              <w:b/>
              <w:bCs/>
              <w:noProof/>
              <w:lang w:eastAsia="fi-FI"/>
            </w:rPr>
          </w:pPr>
          <w:r w:rsidRPr="00AA76D8"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t>TL</w:t>
          </w:r>
          <w:r w:rsidR="00696BB6" w:rsidRPr="00AA76D8"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t>1</w:t>
          </w:r>
          <w:r w:rsidR="009A7377"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t>5</w:t>
          </w:r>
          <w:r w:rsidR="005D1DE3" w:rsidRPr="00AA76D8"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t xml:space="preserve">, </w:t>
          </w:r>
          <w:r w:rsidR="00FE13F7"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t>25</w:t>
          </w:r>
          <w:r w:rsidR="009A7377"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t>.1.2023/ MVe</w:t>
          </w:r>
          <w:r w:rsidR="009A7377">
            <w:rPr>
              <w:rFonts w:ascii="Calibri" w:hAnsi="Calibri" w:cs="Calibri"/>
              <w:b/>
              <w:bCs/>
              <w:color w:val="626A6C"/>
              <w:spacing w:val="30"/>
              <w:sz w:val="18"/>
              <w:szCs w:val="18"/>
            </w:rPr>
            <w:br/>
          </w:r>
          <w:r w:rsidR="005D1DE3"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fldChar w:fldCharType="begin"/>
          </w:r>
          <w:r w:rsidR="005D1DE3"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instrText>PAGE   \* MERGEFORMAT</w:instrText>
          </w:r>
          <w:r w:rsidR="005D1DE3"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fldChar w:fldCharType="separate"/>
          </w:r>
          <w:r w:rsidR="005D1DE3"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t>1</w:t>
          </w:r>
          <w:r w:rsidR="005D1DE3"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fldChar w:fldCharType="end"/>
          </w:r>
          <w:r w:rsidR="005D1DE3"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t>(</w:t>
          </w:r>
          <w:r w:rsidR="005D1DE3"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fldChar w:fldCharType="begin"/>
          </w:r>
          <w:r w:rsidR="005D1DE3"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instrText xml:space="preserve"> NUMPAGES   \* MERGEFORMAT </w:instrText>
          </w:r>
          <w:r w:rsidR="005D1DE3"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fldChar w:fldCharType="separate"/>
          </w:r>
          <w:r w:rsidR="005D1DE3"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t>2</w:t>
          </w:r>
          <w:r w:rsidR="005D1DE3"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fldChar w:fldCharType="end"/>
          </w:r>
          <w:r w:rsidR="005D1DE3"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t>)</w:t>
          </w:r>
        </w:p>
      </w:tc>
      <w:tc>
        <w:tcPr>
          <w:tcW w:w="3399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260DA1CD" w14:textId="77777777" w:rsidR="009A2EEE" w:rsidRDefault="009A2EEE" w:rsidP="009A2EEE">
          <w:pPr>
            <w:pStyle w:val="Yltunniste"/>
            <w:tabs>
              <w:tab w:val="right" w:pos="3182"/>
            </w:tabs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left w:val="single" w:sz="4" w:space="0" w:color="auto"/>
          </w:tcBorders>
        </w:tcPr>
        <w:p w14:paraId="7404F17D" w14:textId="77777777" w:rsidR="009A2EEE" w:rsidRDefault="00F83DA1" w:rsidP="009A2EE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58" behindDoc="0" locked="0" layoutInCell="1" allowOverlap="1" wp14:anchorId="3888CF67" wp14:editId="73896866">
                <wp:simplePos x="0" y="0"/>
                <wp:positionH relativeFrom="column">
                  <wp:posOffset>1590675</wp:posOffset>
                </wp:positionH>
                <wp:positionV relativeFrom="paragraph">
                  <wp:posOffset>39370</wp:posOffset>
                </wp:positionV>
                <wp:extent cx="489585" cy="489585"/>
                <wp:effectExtent l="0" t="0" r="5715" b="5715"/>
                <wp:wrapSquare wrapText="bothSides"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B14C35" w14:textId="77777777" w:rsidR="005D1DE3" w:rsidRPr="005D1DE3" w:rsidRDefault="005D1DE3" w:rsidP="005D1DE3">
          <w:pPr>
            <w:tabs>
              <w:tab w:val="left" w:pos="2376"/>
            </w:tabs>
          </w:pPr>
          <w:r>
            <w:tab/>
          </w:r>
        </w:p>
      </w:tc>
    </w:tr>
    <w:tr w:rsidR="00195A46" w:rsidRPr="00195A46" w14:paraId="539F2D6F" w14:textId="77777777" w:rsidTr="00B75E1D">
      <w:trPr>
        <w:trHeight w:val="567"/>
      </w:trPr>
      <w:tc>
        <w:tcPr>
          <w:tcW w:w="3397" w:type="dxa"/>
          <w:vMerge/>
          <w:tcBorders>
            <w:left w:val="nil"/>
            <w:right w:val="nil"/>
          </w:tcBorders>
        </w:tcPr>
        <w:p w14:paraId="0AFC33D8" w14:textId="77777777" w:rsidR="009A2EEE" w:rsidRPr="00195A46" w:rsidRDefault="009A2EEE" w:rsidP="009A2EEE">
          <w:pPr>
            <w:pStyle w:val="Yltunniste"/>
            <w:rPr>
              <w:rFonts w:ascii="Calibri" w:hAnsi="Calibri" w:cs="Calibri"/>
              <w:color w:val="1DB5E3"/>
              <w:spacing w:val="30"/>
              <w:sz w:val="18"/>
              <w:szCs w:val="18"/>
            </w:rPr>
          </w:pPr>
        </w:p>
      </w:tc>
      <w:tc>
        <w:tcPr>
          <w:tcW w:w="3399" w:type="dxa"/>
          <w:vMerge/>
          <w:tcBorders>
            <w:left w:val="nil"/>
            <w:bottom w:val="nil"/>
            <w:right w:val="single" w:sz="4" w:space="0" w:color="auto"/>
          </w:tcBorders>
        </w:tcPr>
        <w:p w14:paraId="085DA22A" w14:textId="77777777" w:rsidR="009A2EEE" w:rsidRPr="00195A46" w:rsidRDefault="009A2EEE" w:rsidP="009A2EEE">
          <w:pPr>
            <w:pStyle w:val="Yltunniste"/>
            <w:tabs>
              <w:tab w:val="right" w:pos="3182"/>
            </w:tabs>
            <w:rPr>
              <w:rFonts w:ascii="Calibri" w:hAnsi="Calibri" w:cs="Calibri"/>
              <w:color w:val="1DB5E3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left w:val="single" w:sz="4" w:space="0" w:color="auto"/>
          </w:tcBorders>
        </w:tcPr>
        <w:p w14:paraId="0B22DDAF" w14:textId="77777777" w:rsidR="009A2EEE" w:rsidRPr="00AA76D8" w:rsidRDefault="009A2EEE" w:rsidP="009A2EEE">
          <w:pPr>
            <w:pStyle w:val="Yltunniste"/>
            <w:jc w:val="right"/>
            <w:rPr>
              <w:rFonts w:ascii="Calibri" w:hAnsi="Calibri" w:cs="Calibri"/>
              <w:color w:val="626A6C"/>
              <w:spacing w:val="30"/>
              <w:sz w:val="18"/>
              <w:szCs w:val="18"/>
            </w:rPr>
          </w:pPr>
          <w:r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t>Saapumispäivämäärä:</w:t>
          </w:r>
        </w:p>
      </w:tc>
    </w:tr>
    <w:tr w:rsidR="00195A46" w:rsidRPr="00195A46" w14:paraId="79EDEAE0" w14:textId="77777777" w:rsidTr="00B75E1D">
      <w:trPr>
        <w:trHeight w:val="567"/>
      </w:trPr>
      <w:tc>
        <w:tcPr>
          <w:tcW w:w="3397" w:type="dxa"/>
          <w:vMerge/>
          <w:tcBorders>
            <w:left w:val="nil"/>
            <w:bottom w:val="nil"/>
            <w:right w:val="nil"/>
          </w:tcBorders>
        </w:tcPr>
        <w:p w14:paraId="1C9ED145" w14:textId="77777777" w:rsidR="009A2EEE" w:rsidRPr="00195A46" w:rsidRDefault="009A2EEE" w:rsidP="009A2EEE">
          <w:pPr>
            <w:pStyle w:val="Yltunniste"/>
            <w:rPr>
              <w:rFonts w:ascii="Calibri" w:hAnsi="Calibri" w:cs="Calibri"/>
              <w:bCs/>
              <w:color w:val="1DB5E3"/>
              <w:spacing w:val="30"/>
              <w:sz w:val="18"/>
              <w:szCs w:val="18"/>
            </w:rPr>
          </w:pPr>
        </w:p>
      </w:tc>
      <w:tc>
        <w:tcPr>
          <w:tcW w:w="3399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3CF04A8" w14:textId="77777777" w:rsidR="009A2EEE" w:rsidRPr="00195A46" w:rsidRDefault="009A2EEE" w:rsidP="009A2EEE">
          <w:pPr>
            <w:pStyle w:val="Yltunniste"/>
            <w:tabs>
              <w:tab w:val="left" w:pos="2203"/>
            </w:tabs>
            <w:rPr>
              <w:rFonts w:ascii="Calibri" w:hAnsi="Calibri" w:cs="Calibri"/>
              <w:color w:val="1DB5E3"/>
              <w:spacing w:val="30"/>
              <w:sz w:val="18"/>
              <w:szCs w:val="18"/>
            </w:rPr>
          </w:pP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ab/>
          </w:r>
        </w:p>
      </w:tc>
      <w:tc>
        <w:tcPr>
          <w:tcW w:w="3398" w:type="dxa"/>
          <w:tcBorders>
            <w:left w:val="single" w:sz="4" w:space="0" w:color="auto"/>
          </w:tcBorders>
        </w:tcPr>
        <w:p w14:paraId="07F26A8A" w14:textId="77777777" w:rsidR="009A2EEE" w:rsidRPr="00AA76D8" w:rsidRDefault="009A2EEE" w:rsidP="009A2EEE">
          <w:pPr>
            <w:pStyle w:val="Yltunniste"/>
            <w:spacing w:line="276" w:lineRule="auto"/>
            <w:contextualSpacing/>
            <w:jc w:val="right"/>
            <w:rPr>
              <w:b/>
              <w:color w:val="626A6C"/>
              <w:sz w:val="36"/>
              <w:szCs w:val="36"/>
            </w:rPr>
          </w:pPr>
          <w:r w:rsidRPr="00AA76D8">
            <w:rPr>
              <w:rFonts w:ascii="Calibri" w:hAnsi="Calibri" w:cs="Calibri"/>
              <w:color w:val="626A6C"/>
              <w:spacing w:val="30"/>
              <w:sz w:val="18"/>
              <w:szCs w:val="18"/>
            </w:rPr>
            <w:t>Tutkija/laitteisto:</w:t>
          </w:r>
        </w:p>
      </w:tc>
    </w:tr>
  </w:tbl>
  <w:p w14:paraId="37587CCD" w14:textId="77777777" w:rsidR="009A2EEE" w:rsidRPr="00195A46" w:rsidRDefault="00F67C14" w:rsidP="00BD5C0D">
    <w:pPr>
      <w:pStyle w:val="Yltunniste"/>
      <w:tabs>
        <w:tab w:val="clear" w:pos="4819"/>
        <w:tab w:val="center" w:pos="6379"/>
      </w:tabs>
      <w:jc w:val="right"/>
      <w:rPr>
        <w:rFonts w:ascii="Calibri" w:hAnsi="Calibri" w:cs="Calibri"/>
        <w:color w:val="1DB5E3"/>
        <w:spacing w:val="20"/>
        <w:sz w:val="16"/>
        <w:szCs w:val="16"/>
      </w:rPr>
    </w:pPr>
    <w:r w:rsidRPr="00195A46">
      <w:rPr>
        <w:color w:val="1DB5E3"/>
      </w:rPr>
      <w:tab/>
    </w:r>
    <w:r w:rsidRPr="00195A46">
      <w:rPr>
        <w:color w:val="1DB5E3"/>
      </w:rPr>
      <w:tab/>
    </w:r>
    <w:r w:rsidRPr="009A7377">
      <w:rPr>
        <w:color w:val="626A6C"/>
      </w:rPr>
      <w:t xml:space="preserve">   </w:t>
    </w:r>
    <w:r w:rsidRPr="009A7377">
      <w:rPr>
        <w:color w:val="626A6C"/>
        <w:sz w:val="18"/>
        <w:szCs w:val="18"/>
      </w:rPr>
      <w:t xml:space="preserve">    </w:t>
    </w:r>
    <w:r w:rsidRPr="009A7377">
      <w:rPr>
        <w:rFonts w:ascii="Calibri" w:hAnsi="Calibri" w:cs="Calibri"/>
        <w:color w:val="626A6C"/>
        <w:spacing w:val="20"/>
        <w:sz w:val="16"/>
        <w:szCs w:val="16"/>
      </w:rPr>
      <w:t>Laboratorio täyttää yllä olevat kentät</w:t>
    </w:r>
  </w:p>
  <w:p w14:paraId="58B88DD4" w14:textId="77777777" w:rsidR="005D1DE3" w:rsidRDefault="005D1DE3" w:rsidP="00BD5C0D">
    <w:pPr>
      <w:pStyle w:val="Yltunniste"/>
      <w:tabs>
        <w:tab w:val="clear" w:pos="4819"/>
        <w:tab w:val="center" w:pos="637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E04"/>
    <w:multiLevelType w:val="hybridMultilevel"/>
    <w:tmpl w:val="381E4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8"/>
    <w:multiLevelType w:val="hybridMultilevel"/>
    <w:tmpl w:val="39A268B0"/>
    <w:lvl w:ilvl="0" w:tplc="C54A1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9A9"/>
    <w:multiLevelType w:val="hybridMultilevel"/>
    <w:tmpl w:val="9C20D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0C01"/>
    <w:multiLevelType w:val="hybridMultilevel"/>
    <w:tmpl w:val="8084BBB2"/>
    <w:lvl w:ilvl="0" w:tplc="04E8A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167F6"/>
    <w:multiLevelType w:val="hybridMultilevel"/>
    <w:tmpl w:val="0AE0AA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C89"/>
    <w:multiLevelType w:val="hybridMultilevel"/>
    <w:tmpl w:val="0BFE5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6EE2"/>
    <w:multiLevelType w:val="hybridMultilevel"/>
    <w:tmpl w:val="231EAC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6778">
    <w:abstractNumId w:val="6"/>
  </w:num>
  <w:num w:numId="2" w16cid:durableId="570121772">
    <w:abstractNumId w:val="0"/>
  </w:num>
  <w:num w:numId="3" w16cid:durableId="735277518">
    <w:abstractNumId w:val="1"/>
  </w:num>
  <w:num w:numId="4" w16cid:durableId="611665230">
    <w:abstractNumId w:val="3"/>
  </w:num>
  <w:num w:numId="5" w16cid:durableId="1453745946">
    <w:abstractNumId w:val="5"/>
  </w:num>
  <w:num w:numId="6" w16cid:durableId="321811525">
    <w:abstractNumId w:val="4"/>
  </w:num>
  <w:num w:numId="7" w16cid:durableId="1604872432">
    <w:abstractNumId w:val="7"/>
  </w:num>
  <w:num w:numId="8" w16cid:durableId="1488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82"/>
    <w:rsid w:val="00013AA8"/>
    <w:rsid w:val="00014A53"/>
    <w:rsid w:val="000348EB"/>
    <w:rsid w:val="00055E56"/>
    <w:rsid w:val="0006277C"/>
    <w:rsid w:val="000668A4"/>
    <w:rsid w:val="00076F85"/>
    <w:rsid w:val="00091634"/>
    <w:rsid w:val="000A7618"/>
    <w:rsid w:val="000A7D49"/>
    <w:rsid w:val="000B22AC"/>
    <w:rsid w:val="000B4E29"/>
    <w:rsid w:val="000B638C"/>
    <w:rsid w:val="000C0454"/>
    <w:rsid w:val="000C1CC2"/>
    <w:rsid w:val="000D3A3F"/>
    <w:rsid w:val="000E0BF1"/>
    <w:rsid w:val="00104E77"/>
    <w:rsid w:val="0011162D"/>
    <w:rsid w:val="00112EFC"/>
    <w:rsid w:val="0012096C"/>
    <w:rsid w:val="00131390"/>
    <w:rsid w:val="00131F23"/>
    <w:rsid w:val="001321AD"/>
    <w:rsid w:val="001551BA"/>
    <w:rsid w:val="00164A67"/>
    <w:rsid w:val="00176BBD"/>
    <w:rsid w:val="00182D60"/>
    <w:rsid w:val="00185D13"/>
    <w:rsid w:val="00194057"/>
    <w:rsid w:val="00195A46"/>
    <w:rsid w:val="001B6C07"/>
    <w:rsid w:val="001C588D"/>
    <w:rsid w:val="001C79D0"/>
    <w:rsid w:val="001D1D24"/>
    <w:rsid w:val="001F23AC"/>
    <w:rsid w:val="001F760D"/>
    <w:rsid w:val="0020021B"/>
    <w:rsid w:val="00212DCB"/>
    <w:rsid w:val="00223666"/>
    <w:rsid w:val="00231388"/>
    <w:rsid w:val="00233963"/>
    <w:rsid w:val="00237587"/>
    <w:rsid w:val="00245A64"/>
    <w:rsid w:val="00253DC9"/>
    <w:rsid w:val="00270641"/>
    <w:rsid w:val="0027425C"/>
    <w:rsid w:val="00286253"/>
    <w:rsid w:val="00293FD0"/>
    <w:rsid w:val="002B4C4E"/>
    <w:rsid w:val="002D1F59"/>
    <w:rsid w:val="002E1382"/>
    <w:rsid w:val="002E6042"/>
    <w:rsid w:val="002F3EFC"/>
    <w:rsid w:val="002F530F"/>
    <w:rsid w:val="00305288"/>
    <w:rsid w:val="00305AFC"/>
    <w:rsid w:val="00306141"/>
    <w:rsid w:val="00310ADB"/>
    <w:rsid w:val="00323870"/>
    <w:rsid w:val="0032570F"/>
    <w:rsid w:val="003278C4"/>
    <w:rsid w:val="003341C9"/>
    <w:rsid w:val="00335A4B"/>
    <w:rsid w:val="00347946"/>
    <w:rsid w:val="00351748"/>
    <w:rsid w:val="0038326A"/>
    <w:rsid w:val="003840CC"/>
    <w:rsid w:val="003B7660"/>
    <w:rsid w:val="003D4414"/>
    <w:rsid w:val="003E3829"/>
    <w:rsid w:val="003F7EFE"/>
    <w:rsid w:val="0042719E"/>
    <w:rsid w:val="004327F8"/>
    <w:rsid w:val="004373EA"/>
    <w:rsid w:val="00445FE2"/>
    <w:rsid w:val="00451FEC"/>
    <w:rsid w:val="00453109"/>
    <w:rsid w:val="004547B4"/>
    <w:rsid w:val="004575A0"/>
    <w:rsid w:val="00457819"/>
    <w:rsid w:val="0046343F"/>
    <w:rsid w:val="00470664"/>
    <w:rsid w:val="00491209"/>
    <w:rsid w:val="004966BD"/>
    <w:rsid w:val="004A3051"/>
    <w:rsid w:val="004B0B4B"/>
    <w:rsid w:val="004D1F47"/>
    <w:rsid w:val="004E0129"/>
    <w:rsid w:val="004E5355"/>
    <w:rsid w:val="004F788E"/>
    <w:rsid w:val="00502EA0"/>
    <w:rsid w:val="005057E5"/>
    <w:rsid w:val="00505C0A"/>
    <w:rsid w:val="005066E8"/>
    <w:rsid w:val="00506996"/>
    <w:rsid w:val="00510A48"/>
    <w:rsid w:val="00525958"/>
    <w:rsid w:val="0053080A"/>
    <w:rsid w:val="0054071C"/>
    <w:rsid w:val="00540E11"/>
    <w:rsid w:val="005553D6"/>
    <w:rsid w:val="00573669"/>
    <w:rsid w:val="00580B76"/>
    <w:rsid w:val="00580FBD"/>
    <w:rsid w:val="00583037"/>
    <w:rsid w:val="0058368E"/>
    <w:rsid w:val="00584E07"/>
    <w:rsid w:val="00585608"/>
    <w:rsid w:val="00592A69"/>
    <w:rsid w:val="00595BC3"/>
    <w:rsid w:val="005B2C5B"/>
    <w:rsid w:val="005B2E51"/>
    <w:rsid w:val="005B3296"/>
    <w:rsid w:val="005B73A6"/>
    <w:rsid w:val="005C16A4"/>
    <w:rsid w:val="005D1DE3"/>
    <w:rsid w:val="005E0FF8"/>
    <w:rsid w:val="006102BD"/>
    <w:rsid w:val="0061262E"/>
    <w:rsid w:val="00624E6F"/>
    <w:rsid w:val="00627513"/>
    <w:rsid w:val="00637A94"/>
    <w:rsid w:val="0064478F"/>
    <w:rsid w:val="0065689A"/>
    <w:rsid w:val="00667E87"/>
    <w:rsid w:val="0067325A"/>
    <w:rsid w:val="00681D41"/>
    <w:rsid w:val="0068592A"/>
    <w:rsid w:val="00695105"/>
    <w:rsid w:val="00696BB6"/>
    <w:rsid w:val="006B0D43"/>
    <w:rsid w:val="006B42D3"/>
    <w:rsid w:val="006C0796"/>
    <w:rsid w:val="006C2076"/>
    <w:rsid w:val="006E281D"/>
    <w:rsid w:val="006E6348"/>
    <w:rsid w:val="006F6D0F"/>
    <w:rsid w:val="007060AF"/>
    <w:rsid w:val="00707679"/>
    <w:rsid w:val="007077D1"/>
    <w:rsid w:val="00714B11"/>
    <w:rsid w:val="00714FDA"/>
    <w:rsid w:val="00731EB7"/>
    <w:rsid w:val="00750483"/>
    <w:rsid w:val="0076585D"/>
    <w:rsid w:val="0077512A"/>
    <w:rsid w:val="00777891"/>
    <w:rsid w:val="00780F77"/>
    <w:rsid w:val="007845AF"/>
    <w:rsid w:val="007857B2"/>
    <w:rsid w:val="007967DF"/>
    <w:rsid w:val="007A050F"/>
    <w:rsid w:val="007A587C"/>
    <w:rsid w:val="007B7AA1"/>
    <w:rsid w:val="007D150E"/>
    <w:rsid w:val="007D1C47"/>
    <w:rsid w:val="007E0BEF"/>
    <w:rsid w:val="007E4E83"/>
    <w:rsid w:val="0081223A"/>
    <w:rsid w:val="00816F5B"/>
    <w:rsid w:val="00826629"/>
    <w:rsid w:val="00834FED"/>
    <w:rsid w:val="00835E41"/>
    <w:rsid w:val="0083626E"/>
    <w:rsid w:val="00847CEF"/>
    <w:rsid w:val="008563BF"/>
    <w:rsid w:val="008577CF"/>
    <w:rsid w:val="00863B86"/>
    <w:rsid w:val="00880D12"/>
    <w:rsid w:val="0089013B"/>
    <w:rsid w:val="008948CE"/>
    <w:rsid w:val="008C6151"/>
    <w:rsid w:val="008E36A1"/>
    <w:rsid w:val="00901316"/>
    <w:rsid w:val="00912DF7"/>
    <w:rsid w:val="00913317"/>
    <w:rsid w:val="00917F05"/>
    <w:rsid w:val="00920F0E"/>
    <w:rsid w:val="00933807"/>
    <w:rsid w:val="00963658"/>
    <w:rsid w:val="00965487"/>
    <w:rsid w:val="00980B41"/>
    <w:rsid w:val="00997BA3"/>
    <w:rsid w:val="009A197F"/>
    <w:rsid w:val="009A2EEE"/>
    <w:rsid w:val="009A4F21"/>
    <w:rsid w:val="009A7377"/>
    <w:rsid w:val="009B2DA9"/>
    <w:rsid w:val="009B5F30"/>
    <w:rsid w:val="009B60A9"/>
    <w:rsid w:val="009D155E"/>
    <w:rsid w:val="009F4B34"/>
    <w:rsid w:val="00A058F2"/>
    <w:rsid w:val="00A10055"/>
    <w:rsid w:val="00A109F5"/>
    <w:rsid w:val="00A179EE"/>
    <w:rsid w:val="00A37677"/>
    <w:rsid w:val="00A42DE8"/>
    <w:rsid w:val="00A52BA8"/>
    <w:rsid w:val="00A544DF"/>
    <w:rsid w:val="00A62BB4"/>
    <w:rsid w:val="00A630DA"/>
    <w:rsid w:val="00A725C7"/>
    <w:rsid w:val="00A824BF"/>
    <w:rsid w:val="00A8274E"/>
    <w:rsid w:val="00A847F6"/>
    <w:rsid w:val="00A862C0"/>
    <w:rsid w:val="00A90C80"/>
    <w:rsid w:val="00AA0440"/>
    <w:rsid w:val="00AA76D8"/>
    <w:rsid w:val="00AA776E"/>
    <w:rsid w:val="00AB260A"/>
    <w:rsid w:val="00AC4392"/>
    <w:rsid w:val="00AE3D43"/>
    <w:rsid w:val="00AE4248"/>
    <w:rsid w:val="00AE6C63"/>
    <w:rsid w:val="00AF585B"/>
    <w:rsid w:val="00B0033B"/>
    <w:rsid w:val="00B02ADE"/>
    <w:rsid w:val="00B047FD"/>
    <w:rsid w:val="00B31E10"/>
    <w:rsid w:val="00B53D12"/>
    <w:rsid w:val="00B60DDE"/>
    <w:rsid w:val="00B6196E"/>
    <w:rsid w:val="00B77EA7"/>
    <w:rsid w:val="00B8772D"/>
    <w:rsid w:val="00B87BB6"/>
    <w:rsid w:val="00B90837"/>
    <w:rsid w:val="00B93E1B"/>
    <w:rsid w:val="00BA749E"/>
    <w:rsid w:val="00BB156B"/>
    <w:rsid w:val="00BB177D"/>
    <w:rsid w:val="00BB55A9"/>
    <w:rsid w:val="00BC19CA"/>
    <w:rsid w:val="00BC77C6"/>
    <w:rsid w:val="00BD309A"/>
    <w:rsid w:val="00BD5C0D"/>
    <w:rsid w:val="00C20560"/>
    <w:rsid w:val="00C23306"/>
    <w:rsid w:val="00C259B9"/>
    <w:rsid w:val="00C265BD"/>
    <w:rsid w:val="00C319A1"/>
    <w:rsid w:val="00C31EBA"/>
    <w:rsid w:val="00C33631"/>
    <w:rsid w:val="00C579DE"/>
    <w:rsid w:val="00C66C96"/>
    <w:rsid w:val="00C675BE"/>
    <w:rsid w:val="00C74B8D"/>
    <w:rsid w:val="00C828B1"/>
    <w:rsid w:val="00C94008"/>
    <w:rsid w:val="00CA2374"/>
    <w:rsid w:val="00CA27FA"/>
    <w:rsid w:val="00CA643C"/>
    <w:rsid w:val="00CA644E"/>
    <w:rsid w:val="00CA689D"/>
    <w:rsid w:val="00CC1572"/>
    <w:rsid w:val="00CC286A"/>
    <w:rsid w:val="00CC4D9A"/>
    <w:rsid w:val="00CD0014"/>
    <w:rsid w:val="00CD1984"/>
    <w:rsid w:val="00CE0EDD"/>
    <w:rsid w:val="00CE10AC"/>
    <w:rsid w:val="00CE2E87"/>
    <w:rsid w:val="00CE5707"/>
    <w:rsid w:val="00CE6A14"/>
    <w:rsid w:val="00D12A01"/>
    <w:rsid w:val="00D13091"/>
    <w:rsid w:val="00D16F7C"/>
    <w:rsid w:val="00D17CC8"/>
    <w:rsid w:val="00D306F3"/>
    <w:rsid w:val="00D308C3"/>
    <w:rsid w:val="00D311F5"/>
    <w:rsid w:val="00D40549"/>
    <w:rsid w:val="00D41A66"/>
    <w:rsid w:val="00D65518"/>
    <w:rsid w:val="00D76534"/>
    <w:rsid w:val="00DA22FB"/>
    <w:rsid w:val="00DB51B7"/>
    <w:rsid w:val="00DC585B"/>
    <w:rsid w:val="00DD04BA"/>
    <w:rsid w:val="00DD46BF"/>
    <w:rsid w:val="00DE763F"/>
    <w:rsid w:val="00DF0368"/>
    <w:rsid w:val="00DF28AC"/>
    <w:rsid w:val="00DF6F10"/>
    <w:rsid w:val="00E0492A"/>
    <w:rsid w:val="00E146E5"/>
    <w:rsid w:val="00E36D3C"/>
    <w:rsid w:val="00E51906"/>
    <w:rsid w:val="00E525C8"/>
    <w:rsid w:val="00E527B4"/>
    <w:rsid w:val="00E86D31"/>
    <w:rsid w:val="00E917BA"/>
    <w:rsid w:val="00E9629B"/>
    <w:rsid w:val="00ED36AA"/>
    <w:rsid w:val="00ED73C3"/>
    <w:rsid w:val="00EF23D2"/>
    <w:rsid w:val="00F062A5"/>
    <w:rsid w:val="00F076C4"/>
    <w:rsid w:val="00F16BED"/>
    <w:rsid w:val="00F41899"/>
    <w:rsid w:val="00F41DE7"/>
    <w:rsid w:val="00F45D95"/>
    <w:rsid w:val="00F46B0F"/>
    <w:rsid w:val="00F51779"/>
    <w:rsid w:val="00F60554"/>
    <w:rsid w:val="00F64BEC"/>
    <w:rsid w:val="00F66F48"/>
    <w:rsid w:val="00F67C14"/>
    <w:rsid w:val="00F76738"/>
    <w:rsid w:val="00F83DA1"/>
    <w:rsid w:val="00FA11F2"/>
    <w:rsid w:val="00FC1A5F"/>
    <w:rsid w:val="00FE13F7"/>
    <w:rsid w:val="00FF645B"/>
    <w:rsid w:val="4A0146F3"/>
    <w:rsid w:val="4B3BC73D"/>
    <w:rsid w:val="78B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E39BE"/>
  <w15:chartTrackingRefBased/>
  <w15:docId w15:val="{3463EDCC-0E93-4A4A-8502-A0BF6FB6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1EBA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60A9"/>
    <w:pPr>
      <w:keepNext/>
      <w:keepLines/>
      <w:spacing w:before="240" w:after="240"/>
      <w:outlineLvl w:val="0"/>
    </w:pPr>
    <w:rPr>
      <w:rFonts w:eastAsiaTheme="majorEastAsia" w:cstheme="majorBidi"/>
      <w:b/>
      <w:color w:val="F26C23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60A9"/>
    <w:pPr>
      <w:keepNext/>
      <w:keepLines/>
      <w:spacing w:before="40" w:after="240"/>
      <w:outlineLvl w:val="1"/>
    </w:pPr>
    <w:rPr>
      <w:rFonts w:eastAsiaTheme="majorEastAsia" w:cstheme="majorBidi"/>
      <w:b/>
      <w:color w:val="F26C23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1EBA"/>
    <w:pPr>
      <w:keepNext/>
      <w:keepLines/>
      <w:spacing w:before="40" w:after="0"/>
      <w:outlineLvl w:val="2"/>
    </w:pPr>
    <w:rPr>
      <w:rFonts w:eastAsiaTheme="majorEastAsia" w:cstheme="majorBidi"/>
      <w:color w:val="F26C23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31E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26C23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31EBA"/>
    <w:pPr>
      <w:keepNext/>
      <w:keepLines/>
      <w:spacing w:before="40" w:after="0"/>
      <w:outlineLvl w:val="4"/>
    </w:pPr>
    <w:rPr>
      <w:rFonts w:eastAsiaTheme="majorEastAsia" w:cstheme="majorBidi"/>
      <w:color w:val="F26C23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31EBA"/>
    <w:pPr>
      <w:keepNext/>
      <w:keepLines/>
      <w:spacing w:before="40" w:after="0"/>
      <w:outlineLvl w:val="5"/>
    </w:pPr>
    <w:rPr>
      <w:rFonts w:eastAsiaTheme="majorEastAsia" w:cstheme="majorBidi"/>
      <w:color w:val="F26C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31E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31E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31E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2D60"/>
  </w:style>
  <w:style w:type="paragraph" w:styleId="Alatunniste">
    <w:name w:val="footer"/>
    <w:basedOn w:val="Normaali"/>
    <w:link w:val="Ala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2D60"/>
  </w:style>
  <w:style w:type="character" w:customStyle="1" w:styleId="Otsikko1Char">
    <w:name w:val="Otsikko 1 Char"/>
    <w:basedOn w:val="Kappaleenoletusfontti"/>
    <w:link w:val="Otsikko1"/>
    <w:uiPriority w:val="9"/>
    <w:rsid w:val="009B60A9"/>
    <w:rPr>
      <w:rFonts w:ascii="Arial" w:eastAsiaTheme="majorEastAsia" w:hAnsi="Arial" w:cstheme="majorBidi"/>
      <w:b/>
      <w:color w:val="F26C23"/>
      <w:sz w:val="36"/>
      <w:szCs w:val="32"/>
    </w:rPr>
  </w:style>
  <w:style w:type="paragraph" w:styleId="Eivli">
    <w:name w:val="No Spacing"/>
    <w:uiPriority w:val="1"/>
    <w:qFormat/>
    <w:rsid w:val="00C31EBA"/>
    <w:pPr>
      <w:spacing w:after="0" w:line="240" w:lineRule="auto"/>
    </w:pPr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9B60A9"/>
    <w:rPr>
      <w:rFonts w:ascii="Arial" w:eastAsiaTheme="majorEastAsia" w:hAnsi="Arial" w:cstheme="majorBidi"/>
      <w:b/>
      <w:color w:val="F26C23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E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E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EBA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31EBA"/>
    <w:rPr>
      <w:rFonts w:ascii="Arial" w:eastAsiaTheme="minorEastAsia" w:hAnsi="Arial"/>
      <w:b/>
      <w:color w:val="000000" w:themeColor="text1"/>
      <w:spacing w:val="15"/>
    </w:rPr>
  </w:style>
  <w:style w:type="character" w:styleId="Voimakaskorostus">
    <w:name w:val="Intense Emphasis"/>
    <w:basedOn w:val="Kappaleenoletusfontti"/>
    <w:uiPriority w:val="21"/>
    <w:rsid w:val="00C31EBA"/>
    <w:rPr>
      <w:i/>
      <w:iCs/>
      <w:color w:val="F26C23"/>
    </w:rPr>
  </w:style>
  <w:style w:type="character" w:customStyle="1" w:styleId="Otsikko3Char">
    <w:name w:val="Otsikko 3 Char"/>
    <w:basedOn w:val="Kappaleenoletusfontti"/>
    <w:link w:val="Otsikko3"/>
    <w:uiPriority w:val="9"/>
    <w:rsid w:val="00C31EBA"/>
    <w:rPr>
      <w:rFonts w:ascii="Arial" w:eastAsiaTheme="majorEastAsia" w:hAnsi="Arial" w:cstheme="majorBidi"/>
      <w:color w:val="F26C23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31EBA"/>
    <w:rPr>
      <w:rFonts w:ascii="Arial" w:eastAsiaTheme="majorEastAsia" w:hAnsi="Arial" w:cstheme="majorBidi"/>
      <w:i/>
      <w:iCs/>
      <w:color w:val="F26C23"/>
    </w:rPr>
  </w:style>
  <w:style w:type="character" w:customStyle="1" w:styleId="Otsikko5Char">
    <w:name w:val="Otsikko 5 Char"/>
    <w:basedOn w:val="Kappaleenoletusfontti"/>
    <w:link w:val="Otsikko5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6Char">
    <w:name w:val="Otsikko 6 Char"/>
    <w:basedOn w:val="Kappaleenoletusfontti"/>
    <w:link w:val="Otsikko6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7Char">
    <w:name w:val="Otsikko 7 Char"/>
    <w:basedOn w:val="Kappaleenoletusfontti"/>
    <w:link w:val="Otsikko7"/>
    <w:uiPriority w:val="9"/>
    <w:rsid w:val="00C31EBA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rsid w:val="00C31E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31E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0668A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E6F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863B8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5608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9A4F2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A4F2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A4F21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A4F2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A4F21"/>
    <w:rPr>
      <w:rFonts w:ascii="Arial" w:hAnsi="Arial"/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CA6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.finne\Downloads\TL15%20Tilauslomake%20betonin&#228;ytteille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6CC34627B4BAEF597FFB0D95181" ma:contentTypeVersion="3" ma:contentTypeDescription="Create a new document." ma:contentTypeScope="" ma:versionID="e16c75dde2d5746b7351f46176041aad">
  <xsd:schema xmlns:xsd="http://www.w3.org/2001/XMLSchema" xmlns:xs="http://www.w3.org/2001/XMLSchema" xmlns:p="http://schemas.microsoft.com/office/2006/metadata/properties" xmlns:ns2="109ad9c2-32d8-4652-ab0d-3b523b16573c" targetNamespace="http://schemas.microsoft.com/office/2006/metadata/properties" ma:root="true" ma:fieldsID="242e2545a834388752b843794c67251b" ns2:_="">
    <xsd:import namespace="109ad9c2-32d8-4652-ab0d-3b523b1657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d9c2-32d8-4652-ab0d-3b523b16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EE47E-FD34-48FA-A037-3208CB8A2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d9c2-32d8-4652-ab0d-3b523b16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FE30F-B566-402C-8C31-E879014E00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18736E-5CD3-4605-AAC0-4B21A571D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A0336-1ABE-4A51-A3B7-B38247E04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TL15 Tilauslomake betoninäytteille (2)</Template>
  <TotalTime>0</TotalTime>
  <Pages>2</Pages>
  <Words>469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Finne</dc:creator>
  <cp:keywords/>
  <dc:description/>
  <cp:lastModifiedBy>Anu Finne</cp:lastModifiedBy>
  <cp:revision>1</cp:revision>
  <cp:lastPrinted>2023-01-24T08:58:00Z</cp:lastPrinted>
  <dcterms:created xsi:type="dcterms:W3CDTF">2023-04-17T11:12:00Z</dcterms:created>
  <dcterms:modified xsi:type="dcterms:W3CDTF">2023-04-17T11:12:00Z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0x010100E14816CC34627B4BAEF597FFB0D95181</vt:lpwstr>
  </property>
</Properties>
</file>